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4D" w:rsidRPr="00871148" w:rsidRDefault="001D304D" w:rsidP="00BC21ED">
      <w:pPr>
        <w:pStyle w:val="a4"/>
        <w:jc w:val="center"/>
        <w:rPr>
          <w:rStyle w:val="a5"/>
          <w:rFonts w:ascii="Times New Roman" w:hAnsi="Times New Roman"/>
          <w:b/>
          <w:color w:val="auto"/>
          <w:sz w:val="28"/>
        </w:rPr>
      </w:pPr>
      <w:r w:rsidRPr="00871148">
        <w:rPr>
          <w:rStyle w:val="a5"/>
          <w:rFonts w:ascii="Times New Roman" w:hAnsi="Times New Roman"/>
          <w:b/>
          <w:color w:val="auto"/>
          <w:sz w:val="28"/>
        </w:rPr>
        <w:t xml:space="preserve">План дистанционной работы преподавателя </w:t>
      </w:r>
      <w:proofErr w:type="spellStart"/>
      <w:r w:rsidR="00160901" w:rsidRPr="00871148">
        <w:rPr>
          <w:rStyle w:val="a5"/>
          <w:rFonts w:ascii="Times New Roman" w:hAnsi="Times New Roman"/>
          <w:b/>
          <w:color w:val="auto"/>
          <w:sz w:val="28"/>
        </w:rPr>
        <w:t>Шафиков</w:t>
      </w:r>
      <w:r w:rsidR="00F70A66" w:rsidRPr="00871148">
        <w:rPr>
          <w:rStyle w:val="a5"/>
          <w:rFonts w:ascii="Times New Roman" w:hAnsi="Times New Roman"/>
          <w:b/>
          <w:color w:val="auto"/>
          <w:sz w:val="28"/>
        </w:rPr>
        <w:t>ой</w:t>
      </w:r>
      <w:proofErr w:type="spellEnd"/>
      <w:r w:rsidR="00160901" w:rsidRPr="00871148">
        <w:rPr>
          <w:rStyle w:val="a5"/>
          <w:rFonts w:ascii="Times New Roman" w:hAnsi="Times New Roman"/>
          <w:b/>
          <w:color w:val="auto"/>
          <w:sz w:val="28"/>
        </w:rPr>
        <w:t xml:space="preserve"> Р.  И.</w:t>
      </w:r>
    </w:p>
    <w:p w:rsidR="00B47A06" w:rsidRPr="00871148" w:rsidRDefault="00160901" w:rsidP="00BC21ED">
      <w:pPr>
        <w:pStyle w:val="a4"/>
        <w:jc w:val="center"/>
        <w:rPr>
          <w:rStyle w:val="a5"/>
          <w:rFonts w:ascii="Times New Roman" w:hAnsi="Times New Roman"/>
          <w:b/>
          <w:color w:val="auto"/>
          <w:sz w:val="28"/>
        </w:rPr>
      </w:pPr>
      <w:r w:rsidRPr="00871148">
        <w:rPr>
          <w:rStyle w:val="a5"/>
          <w:rFonts w:ascii="Times New Roman" w:hAnsi="Times New Roman"/>
          <w:b/>
          <w:color w:val="auto"/>
          <w:sz w:val="28"/>
        </w:rPr>
        <w:t>в период с 0</w:t>
      </w:r>
      <w:r w:rsidR="00DC4C79" w:rsidRPr="00871148">
        <w:rPr>
          <w:rStyle w:val="a5"/>
          <w:rFonts w:ascii="Times New Roman" w:hAnsi="Times New Roman"/>
          <w:b/>
          <w:color w:val="auto"/>
          <w:sz w:val="28"/>
        </w:rPr>
        <w:t>8</w:t>
      </w:r>
      <w:r w:rsidRPr="00871148">
        <w:rPr>
          <w:rStyle w:val="a5"/>
          <w:rFonts w:ascii="Times New Roman" w:hAnsi="Times New Roman"/>
          <w:b/>
          <w:color w:val="auto"/>
          <w:sz w:val="28"/>
        </w:rPr>
        <w:t>.</w:t>
      </w:r>
      <w:r w:rsidR="007251D6" w:rsidRPr="00871148">
        <w:rPr>
          <w:rStyle w:val="a5"/>
          <w:rFonts w:ascii="Times New Roman" w:hAnsi="Times New Roman"/>
          <w:b/>
          <w:color w:val="auto"/>
          <w:sz w:val="28"/>
        </w:rPr>
        <w:t>11</w:t>
      </w:r>
      <w:r w:rsidR="001D304D" w:rsidRPr="00871148">
        <w:rPr>
          <w:rStyle w:val="a5"/>
          <w:rFonts w:ascii="Times New Roman" w:hAnsi="Times New Roman"/>
          <w:b/>
          <w:color w:val="auto"/>
          <w:sz w:val="28"/>
        </w:rPr>
        <w:t>.202</w:t>
      </w:r>
      <w:r w:rsidR="00DC4C79" w:rsidRPr="00871148">
        <w:rPr>
          <w:rStyle w:val="a5"/>
          <w:rFonts w:ascii="Times New Roman" w:hAnsi="Times New Roman"/>
          <w:b/>
          <w:color w:val="auto"/>
          <w:sz w:val="28"/>
        </w:rPr>
        <w:t>1</w:t>
      </w:r>
      <w:r w:rsidRPr="00871148">
        <w:rPr>
          <w:rStyle w:val="a5"/>
          <w:rFonts w:ascii="Times New Roman" w:hAnsi="Times New Roman"/>
          <w:b/>
          <w:color w:val="auto"/>
          <w:sz w:val="28"/>
        </w:rPr>
        <w:t xml:space="preserve"> </w:t>
      </w:r>
      <w:r w:rsidR="001D304D" w:rsidRPr="00871148">
        <w:rPr>
          <w:rStyle w:val="a5"/>
          <w:rFonts w:ascii="Times New Roman" w:hAnsi="Times New Roman"/>
          <w:b/>
          <w:color w:val="auto"/>
          <w:sz w:val="28"/>
        </w:rPr>
        <w:t xml:space="preserve">г. по </w:t>
      </w:r>
      <w:r w:rsidR="00DC4C79" w:rsidRPr="00871148">
        <w:rPr>
          <w:rStyle w:val="a5"/>
          <w:rFonts w:ascii="Times New Roman" w:hAnsi="Times New Roman"/>
          <w:b/>
          <w:color w:val="auto"/>
          <w:sz w:val="28"/>
        </w:rPr>
        <w:t>08</w:t>
      </w:r>
      <w:r w:rsidR="001D304D" w:rsidRPr="00871148">
        <w:rPr>
          <w:rStyle w:val="a5"/>
          <w:rFonts w:ascii="Times New Roman" w:hAnsi="Times New Roman"/>
          <w:b/>
          <w:color w:val="auto"/>
          <w:sz w:val="28"/>
        </w:rPr>
        <w:t>.</w:t>
      </w:r>
      <w:r w:rsidR="007251D6" w:rsidRPr="00871148">
        <w:rPr>
          <w:rStyle w:val="a5"/>
          <w:rFonts w:ascii="Times New Roman" w:hAnsi="Times New Roman"/>
          <w:b/>
          <w:color w:val="auto"/>
          <w:sz w:val="28"/>
        </w:rPr>
        <w:t>1</w:t>
      </w:r>
      <w:r w:rsidR="00A867F0" w:rsidRPr="00871148">
        <w:rPr>
          <w:rStyle w:val="a5"/>
          <w:rFonts w:ascii="Times New Roman" w:hAnsi="Times New Roman"/>
          <w:b/>
          <w:color w:val="auto"/>
          <w:sz w:val="28"/>
        </w:rPr>
        <w:t>2</w:t>
      </w:r>
      <w:r w:rsidR="001D304D" w:rsidRPr="00871148">
        <w:rPr>
          <w:rStyle w:val="a5"/>
          <w:rFonts w:ascii="Times New Roman" w:hAnsi="Times New Roman"/>
          <w:b/>
          <w:color w:val="auto"/>
          <w:sz w:val="28"/>
        </w:rPr>
        <w:t>.202</w:t>
      </w:r>
      <w:r w:rsidR="00DC4C79" w:rsidRPr="00871148">
        <w:rPr>
          <w:rStyle w:val="a5"/>
          <w:rFonts w:ascii="Times New Roman" w:hAnsi="Times New Roman"/>
          <w:b/>
          <w:color w:val="auto"/>
          <w:sz w:val="28"/>
        </w:rPr>
        <w:t>1</w:t>
      </w:r>
      <w:r w:rsidR="001D304D" w:rsidRPr="00871148">
        <w:rPr>
          <w:rStyle w:val="a5"/>
          <w:rFonts w:ascii="Times New Roman" w:hAnsi="Times New Roman"/>
          <w:b/>
          <w:color w:val="auto"/>
          <w:sz w:val="28"/>
        </w:rPr>
        <w:t xml:space="preserve"> г.</w:t>
      </w:r>
    </w:p>
    <w:p w:rsidR="001D304D" w:rsidRPr="00BC21ED" w:rsidRDefault="001D304D" w:rsidP="00BC21ED">
      <w:pPr>
        <w:jc w:val="center"/>
        <w:rPr>
          <w:rFonts w:ascii="Times New Roman" w:hAnsi="Times New Roman"/>
        </w:rPr>
      </w:pPr>
      <w:r w:rsidRPr="00BC21ED">
        <w:rPr>
          <w:rStyle w:val="a5"/>
          <w:rFonts w:ascii="Times New Roman" w:hAnsi="Times New Roman"/>
          <w:i w:val="0"/>
        </w:rPr>
        <w:t>(</w:t>
      </w:r>
      <w:proofErr w:type="gramStart"/>
      <w:r w:rsidRPr="00BC21ED">
        <w:rPr>
          <w:rStyle w:val="a5"/>
          <w:rFonts w:ascii="Times New Roman" w:hAnsi="Times New Roman"/>
          <w:i w:val="0"/>
        </w:rPr>
        <w:t>разработан</w:t>
      </w:r>
      <w:proofErr w:type="gramEnd"/>
      <w:r w:rsidRPr="00BC21ED">
        <w:rPr>
          <w:rStyle w:val="a5"/>
          <w:rFonts w:ascii="Times New Roman" w:hAnsi="Times New Roman"/>
          <w:i w:val="0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3827"/>
        <w:gridCol w:w="1276"/>
        <w:gridCol w:w="1418"/>
      </w:tblGrid>
      <w:tr w:rsidR="001D304D" w:rsidRPr="00BC6CD0" w:rsidTr="00871148">
        <w:tc>
          <w:tcPr>
            <w:tcW w:w="1560" w:type="dxa"/>
          </w:tcPr>
          <w:p w:rsidR="001459F5" w:rsidRPr="00BC6CD0" w:rsidRDefault="00BC21ED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П</w:t>
            </w:r>
            <w:r w:rsidR="001459F5" w:rsidRPr="00BC6CD0">
              <w:rPr>
                <w:rFonts w:ascii="Times New Roman" w:hAnsi="Times New Roman"/>
                <w:b/>
              </w:rPr>
              <w:t>редмет</w:t>
            </w:r>
          </w:p>
        </w:tc>
        <w:tc>
          <w:tcPr>
            <w:tcW w:w="850" w:type="dxa"/>
          </w:tcPr>
          <w:p w:rsidR="001459F5" w:rsidRPr="00BC6CD0" w:rsidRDefault="00BC21ED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К</w:t>
            </w:r>
            <w:r w:rsidR="001459F5" w:rsidRPr="00BC6CD0">
              <w:rPr>
                <w:rFonts w:ascii="Times New Roman" w:hAnsi="Times New Roman"/>
                <w:b/>
              </w:rPr>
              <w:t>ласс</w:t>
            </w:r>
          </w:p>
        </w:tc>
        <w:tc>
          <w:tcPr>
            <w:tcW w:w="1134" w:type="dxa"/>
          </w:tcPr>
          <w:p w:rsidR="001459F5" w:rsidRPr="00BC6CD0" w:rsidRDefault="00BC21ED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Д</w:t>
            </w:r>
            <w:r w:rsidR="001459F5" w:rsidRPr="00BC6CD0">
              <w:rPr>
                <w:rFonts w:ascii="Times New Roman" w:hAnsi="Times New Roman"/>
                <w:b/>
              </w:rPr>
              <w:t>ата</w:t>
            </w:r>
          </w:p>
        </w:tc>
        <w:tc>
          <w:tcPr>
            <w:tcW w:w="3827" w:type="dxa"/>
          </w:tcPr>
          <w:p w:rsidR="001459F5" w:rsidRPr="00BC6CD0" w:rsidRDefault="001459F5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Тема</w:t>
            </w:r>
            <w:r w:rsidR="001D304D" w:rsidRPr="00BC6CD0">
              <w:rPr>
                <w:rFonts w:ascii="Times New Roman" w:hAnsi="Times New Roman"/>
                <w:b/>
              </w:rPr>
              <w:t xml:space="preserve"> и краткое описание</w:t>
            </w:r>
            <w:r w:rsidRPr="00BC6CD0">
              <w:rPr>
                <w:rFonts w:ascii="Times New Roman" w:hAnsi="Times New Roman"/>
                <w:b/>
              </w:rPr>
              <w:t xml:space="preserve"> </w:t>
            </w:r>
            <w:r w:rsidR="001D304D" w:rsidRPr="00BC6CD0">
              <w:rPr>
                <w:rFonts w:ascii="Times New Roman" w:hAnsi="Times New Roman"/>
                <w:b/>
              </w:rPr>
              <w:t xml:space="preserve">дистанционного </w:t>
            </w:r>
            <w:r w:rsidRPr="00BC6CD0">
              <w:rPr>
                <w:rFonts w:ascii="Times New Roman" w:hAnsi="Times New Roman"/>
                <w:b/>
              </w:rPr>
              <w:t>урока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459F5" w:rsidRPr="00BC6CD0" w:rsidRDefault="001D304D" w:rsidP="008711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С</w:t>
            </w:r>
            <w:r w:rsidR="001459F5" w:rsidRPr="00BC6CD0">
              <w:rPr>
                <w:rFonts w:ascii="Times New Roman" w:hAnsi="Times New Roman"/>
                <w:b/>
              </w:rPr>
              <w:t>сылки</w:t>
            </w:r>
            <w:r w:rsidRPr="00BC6CD0">
              <w:rPr>
                <w:rFonts w:ascii="Times New Roman" w:hAnsi="Times New Roman"/>
                <w:b/>
              </w:rPr>
              <w:t xml:space="preserve"> на ресурсы</w:t>
            </w:r>
          </w:p>
        </w:tc>
        <w:tc>
          <w:tcPr>
            <w:tcW w:w="1418" w:type="dxa"/>
          </w:tcPr>
          <w:p w:rsidR="001459F5" w:rsidRPr="00BC6CD0" w:rsidRDefault="001D304D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Дистанционные платформы</w:t>
            </w:r>
          </w:p>
        </w:tc>
      </w:tr>
      <w:tr w:rsidR="005A464B" w:rsidRPr="00BC6CD0" w:rsidTr="00871148">
        <w:trPr>
          <w:trHeight w:val="795"/>
        </w:trPr>
        <w:tc>
          <w:tcPr>
            <w:tcW w:w="1560" w:type="dxa"/>
            <w:vMerge w:val="restart"/>
          </w:tcPr>
          <w:p w:rsidR="005A464B" w:rsidRPr="00BC6CD0" w:rsidRDefault="00244C6E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C6CD0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850" w:type="dxa"/>
          </w:tcPr>
          <w:p w:rsidR="00244C6E" w:rsidRPr="00BC6CD0" w:rsidRDefault="00DC4C79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4C6E" w:rsidRPr="00BC6CD0">
              <w:rPr>
                <w:rFonts w:ascii="Times New Roman" w:hAnsi="Times New Roman"/>
              </w:rPr>
              <w:t xml:space="preserve"> Д</w:t>
            </w:r>
            <w:r w:rsidR="002B31BD" w:rsidRPr="00BC6CD0">
              <w:rPr>
                <w:rFonts w:ascii="Times New Roman" w:hAnsi="Times New Roman"/>
              </w:rPr>
              <w:t>П</w:t>
            </w:r>
            <w:r w:rsidR="00244C6E" w:rsidRPr="00BC6CD0">
              <w:rPr>
                <w:rFonts w:ascii="Times New Roman" w:hAnsi="Times New Roman"/>
              </w:rPr>
              <w:t>П</w:t>
            </w:r>
          </w:p>
          <w:p w:rsidR="00244C6E" w:rsidRPr="00BC6CD0" w:rsidRDefault="00244C6E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A464B" w:rsidRPr="00BC6CD0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65F4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7251D6">
              <w:rPr>
                <w:rFonts w:ascii="Times New Roman" w:hAnsi="Times New Roman"/>
              </w:rPr>
              <w:t>11</w:t>
            </w:r>
          </w:p>
          <w:p w:rsidR="00B04197" w:rsidRPr="00BC6CD0" w:rsidRDefault="00B0419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 xml:space="preserve">      </w:t>
            </w:r>
          </w:p>
          <w:p w:rsidR="007251D6" w:rsidRDefault="007251D6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5F44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11</w:t>
            </w:r>
          </w:p>
          <w:p w:rsidR="007251D6" w:rsidRDefault="007251D6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5F44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11</w:t>
            </w:r>
          </w:p>
          <w:p w:rsidR="00491603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251D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B04197" w:rsidRPr="00BC6CD0">
              <w:rPr>
                <w:rFonts w:ascii="Times New Roman" w:hAnsi="Times New Roman"/>
              </w:rPr>
              <w:t xml:space="preserve"> </w:t>
            </w:r>
          </w:p>
          <w:p w:rsidR="005A464B" w:rsidRPr="00BC6CD0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3827" w:type="dxa"/>
          </w:tcPr>
          <w:p w:rsidR="00491603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Зарисовка 1-2 предметов симметричной формы.</w:t>
            </w:r>
          </w:p>
          <w:p w:rsidR="00B65F4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Натюрморт «Овощи»</w:t>
            </w:r>
          </w:p>
          <w:p w:rsidR="00491603" w:rsidRDefault="00491603" w:rsidP="00871148">
            <w:pPr>
              <w:contextualSpacing/>
              <w:rPr>
                <w:rFonts w:ascii="Times New Roman" w:hAnsi="Times New Roman"/>
                <w:szCs w:val="28"/>
              </w:rPr>
            </w:pPr>
          </w:p>
          <w:p w:rsidR="005A464B" w:rsidRPr="00491603" w:rsidRDefault="009E4A30" w:rsidP="00871148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Натюрморт из 2-3 интересных по характеру предметов.</w:t>
            </w:r>
          </w:p>
        </w:tc>
        <w:tc>
          <w:tcPr>
            <w:tcW w:w="1276" w:type="dxa"/>
          </w:tcPr>
          <w:p w:rsidR="005A464B" w:rsidRPr="00BC6CD0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64B" w:rsidRPr="007251D6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  <w:lang w:val="en-US"/>
              </w:rPr>
              <w:t>WhatsApp</w:t>
            </w:r>
            <w:proofErr w:type="spellEnd"/>
          </w:p>
        </w:tc>
      </w:tr>
      <w:tr w:rsidR="00244C6E" w:rsidRPr="00BC6CD0" w:rsidTr="00871148">
        <w:trPr>
          <w:trHeight w:val="2074"/>
        </w:trPr>
        <w:tc>
          <w:tcPr>
            <w:tcW w:w="1560" w:type="dxa"/>
            <w:vMerge/>
          </w:tcPr>
          <w:p w:rsidR="00244C6E" w:rsidRPr="00BC6CD0" w:rsidRDefault="00244C6E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44C6E" w:rsidRPr="00BC6CD0" w:rsidRDefault="00DC4C79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C21ED"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B04197" w:rsidRPr="00BC6CD0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44C6E" w:rsidRPr="00BC6CD0">
              <w:rPr>
                <w:rFonts w:ascii="Times New Roman" w:hAnsi="Times New Roman"/>
              </w:rPr>
              <w:t>.</w:t>
            </w:r>
            <w:r w:rsidR="00004574">
              <w:rPr>
                <w:rFonts w:ascii="Times New Roman" w:hAnsi="Times New Roman"/>
              </w:rPr>
              <w:t>11</w:t>
            </w:r>
          </w:p>
          <w:p w:rsidR="00B04197" w:rsidRDefault="00B0419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96D7E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96D7E">
              <w:rPr>
                <w:rFonts w:ascii="Times New Roman" w:hAnsi="Times New Roman"/>
              </w:rPr>
              <w:t>.11</w:t>
            </w:r>
          </w:p>
          <w:p w:rsidR="009E4A30" w:rsidRDefault="009E4A30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596D7E" w:rsidRDefault="00596D7E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65F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</w:t>
            </w:r>
          </w:p>
          <w:p w:rsidR="009E4A30" w:rsidRDefault="009E4A30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867F0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867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  <w:p w:rsidR="00A84908" w:rsidRPr="00BC6CD0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871148">
              <w:rPr>
                <w:rFonts w:ascii="Times New Roman" w:hAnsi="Times New Roman"/>
              </w:rPr>
              <w:t>.12</w:t>
            </w:r>
          </w:p>
        </w:tc>
        <w:tc>
          <w:tcPr>
            <w:tcW w:w="3827" w:type="dxa"/>
          </w:tcPr>
          <w:p w:rsidR="00244C6E" w:rsidRDefault="009E4A30" w:rsidP="008711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Натюрморт «Группа овощей»</w:t>
            </w:r>
          </w:p>
          <w:p w:rsidR="00596D7E" w:rsidRDefault="00596D7E" w:rsidP="008711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9E4A30" w:rsidRDefault="009E4A30" w:rsidP="008711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Рисунок головы человека</w:t>
            </w:r>
          </w:p>
          <w:p w:rsidR="009E4A30" w:rsidRDefault="009E4A30" w:rsidP="008711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9E4A30" w:rsidRPr="009E4A30" w:rsidRDefault="009E4A30" w:rsidP="0087114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Рисунок гипсового цилиндра</w:t>
            </w:r>
          </w:p>
        </w:tc>
        <w:tc>
          <w:tcPr>
            <w:tcW w:w="1276" w:type="dxa"/>
          </w:tcPr>
          <w:p w:rsidR="00244C6E" w:rsidRPr="00BC6CD0" w:rsidRDefault="00244C6E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4C6E" w:rsidRPr="00BC6CD0" w:rsidRDefault="00244C6E" w:rsidP="0087114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C6CD0">
              <w:rPr>
                <w:rFonts w:ascii="Times New Roman" w:hAnsi="Times New Roman"/>
                <w:lang w:val="en-US"/>
              </w:rPr>
              <w:t>WhatsApp</w:t>
            </w:r>
          </w:p>
        </w:tc>
      </w:tr>
      <w:tr w:rsidR="005A464B" w:rsidRPr="00BC6CD0" w:rsidTr="00871148">
        <w:trPr>
          <w:trHeight w:val="210"/>
        </w:trPr>
        <w:tc>
          <w:tcPr>
            <w:tcW w:w="1560" w:type="dxa"/>
            <w:vMerge/>
          </w:tcPr>
          <w:p w:rsidR="005A464B" w:rsidRPr="00BC6CD0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464B" w:rsidRPr="00BC6CD0" w:rsidRDefault="00DC4C79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961B4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П</w:t>
            </w:r>
            <w:r w:rsidR="006961B4">
              <w:rPr>
                <w:rFonts w:ascii="Times New Roman" w:hAnsi="Times New Roman"/>
              </w:rPr>
              <w:t>П</w:t>
            </w:r>
          </w:p>
        </w:tc>
        <w:tc>
          <w:tcPr>
            <w:tcW w:w="1134" w:type="dxa"/>
          </w:tcPr>
          <w:p w:rsidR="005A464B" w:rsidRDefault="006961B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5F4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.11</w:t>
            </w:r>
          </w:p>
          <w:p w:rsidR="009E4A30" w:rsidRDefault="009E4A30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961B4" w:rsidRDefault="006961B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5F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</w:t>
            </w:r>
          </w:p>
          <w:p w:rsidR="006961B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41B0A">
              <w:rPr>
                <w:rFonts w:ascii="Times New Roman" w:hAnsi="Times New Roman"/>
              </w:rPr>
              <w:t>.</w:t>
            </w:r>
            <w:r w:rsidR="006961B4">
              <w:rPr>
                <w:rFonts w:ascii="Times New Roman" w:hAnsi="Times New Roman"/>
              </w:rPr>
              <w:t>11</w:t>
            </w:r>
          </w:p>
          <w:p w:rsidR="00B65F4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B65F4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  <w:p w:rsidR="00B65F44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841B0A" w:rsidRDefault="00841B0A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F3434" w:rsidRDefault="00DF343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65F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.12</w:t>
            </w:r>
          </w:p>
          <w:p w:rsidR="00841B0A" w:rsidRPr="00BC6CD0" w:rsidRDefault="00B65F44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871148">
              <w:rPr>
                <w:rFonts w:ascii="Times New Roman" w:hAnsi="Times New Roman"/>
              </w:rPr>
              <w:t>.12</w:t>
            </w:r>
          </w:p>
        </w:tc>
        <w:tc>
          <w:tcPr>
            <w:tcW w:w="3827" w:type="dxa"/>
          </w:tcPr>
          <w:p w:rsidR="005A464B" w:rsidRDefault="009E4A30" w:rsidP="0087114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Наброски фигуры человека</w:t>
            </w:r>
          </w:p>
          <w:p w:rsidR="009E4A30" w:rsidRDefault="009E4A30" w:rsidP="0087114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Портрет натурщика</w:t>
            </w:r>
          </w:p>
          <w:p w:rsidR="00841B0A" w:rsidRDefault="00841B0A" w:rsidP="0087114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841B0A" w:rsidRPr="00BC6CD0" w:rsidRDefault="00841B0A" w:rsidP="0087114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5A464B" w:rsidRPr="00BC6CD0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A464B" w:rsidRPr="00BC6CD0" w:rsidRDefault="005A464B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  <w:lang w:val="en-US"/>
              </w:rPr>
              <w:t>WhatsApp</w:t>
            </w:r>
          </w:p>
        </w:tc>
      </w:tr>
      <w:tr w:rsidR="00FD0E77" w:rsidRPr="00BC6CD0" w:rsidTr="00871148">
        <w:tc>
          <w:tcPr>
            <w:tcW w:w="1560" w:type="dxa"/>
            <w:vMerge w:val="restart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C6CD0">
              <w:rPr>
                <w:rFonts w:ascii="Times New Roman" w:hAnsi="Times New Roman"/>
                <w:b/>
                <w:sz w:val="24"/>
              </w:rPr>
              <w:t xml:space="preserve">Живопись </w:t>
            </w: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  <w:r w:rsidRPr="00BC6CD0">
              <w:rPr>
                <w:rFonts w:ascii="Times New Roman" w:hAnsi="Times New Roman"/>
              </w:rPr>
              <w:t xml:space="preserve">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Натюрморт в теплой гамме</w:t>
            </w:r>
          </w:p>
          <w:p w:rsidR="00FD0E77" w:rsidRDefault="00FD0E77" w:rsidP="00871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Ахроматические </w:t>
            </w:r>
            <w:proofErr w:type="spellStart"/>
            <w:r>
              <w:rPr>
                <w:rFonts w:ascii="Times New Roman" w:hAnsi="Times New Roman"/>
              </w:rPr>
              <w:t>цвета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атюрморт</w:t>
            </w:r>
            <w:proofErr w:type="spellEnd"/>
            <w:r>
              <w:rPr>
                <w:rFonts w:ascii="Times New Roman" w:hAnsi="Times New Roman"/>
              </w:rPr>
              <w:t xml:space="preserve"> из светлых предметов</w:t>
            </w:r>
          </w:p>
          <w:p w:rsidR="00FD0E77" w:rsidRDefault="00FD0E77" w:rsidP="00871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цветном</w:t>
            </w:r>
            <w:proofErr w:type="gramEnd"/>
            <w:r>
              <w:rPr>
                <w:rFonts w:ascii="Times New Roman" w:hAnsi="Times New Roman"/>
              </w:rPr>
              <w:t xml:space="preserve"> фоне</w:t>
            </w:r>
          </w:p>
          <w:p w:rsidR="00FD0E77" w:rsidRDefault="00FD0E77" w:rsidP="00871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цвета</w:t>
            </w:r>
          </w:p>
          <w:p w:rsidR="00FD0E77" w:rsidRPr="00491603" w:rsidRDefault="00FD0E77" w:rsidP="0087114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Декоративный натюрморт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  <w:lang w:val="en-US"/>
              </w:rPr>
              <w:t>WhatsApp</w:t>
            </w:r>
          </w:p>
        </w:tc>
      </w:tr>
      <w:tr w:rsidR="00FD0E77" w:rsidRPr="00BC6CD0" w:rsidTr="00871148">
        <w:tc>
          <w:tcPr>
            <w:tcW w:w="1560" w:type="dxa"/>
            <w:vMerge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0E77" w:rsidRDefault="00FD0E77" w:rsidP="008711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FD0E77" w:rsidRPr="00BC6CD0" w:rsidTr="00871148">
        <w:tc>
          <w:tcPr>
            <w:tcW w:w="1560" w:type="dxa"/>
            <w:vMerge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Этюд овощей и фруктов.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Натюрморт из 2 предметов в теплой гамме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606553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Наттюрморт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71148">
              <w:rPr>
                <w:rFonts w:ascii="Times New Roman" w:hAnsi="Times New Roman"/>
              </w:rPr>
              <w:t>из 2 предметов в холодной гамме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c>
          <w:tcPr>
            <w:tcW w:w="1560" w:type="dxa"/>
            <w:vMerge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П</w:t>
            </w:r>
            <w:r w:rsidRPr="00BC6CD0">
              <w:rPr>
                <w:rFonts w:ascii="Times New Roman" w:hAnsi="Times New Roman"/>
              </w:rPr>
              <w:t>П</w:t>
            </w:r>
          </w:p>
          <w:p w:rsidR="00FD0E77" w:rsidRDefault="00FD0E77" w:rsidP="00871148">
            <w:pPr>
              <w:contextualSpacing/>
              <w:rPr>
                <w:rFonts w:ascii="Times New Roman" w:hAnsi="Times New Roman"/>
              </w:rPr>
            </w:pPr>
          </w:p>
          <w:p w:rsidR="00FD0E77" w:rsidRPr="006961B4" w:rsidRDefault="00FD0E77" w:rsidP="0087114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  <w:r w:rsidRPr="00BC6C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606553" w:rsidRDefault="00FD0E77" w:rsidP="0087114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Натюрморт из </w:t>
            </w:r>
            <w:proofErr w:type="spellStart"/>
            <w:r>
              <w:rPr>
                <w:rFonts w:ascii="Times New Roman" w:hAnsi="Times New Roman"/>
              </w:rPr>
              <w:t>пред</w:t>
            </w:r>
            <w:r w:rsidR="00871148">
              <w:rPr>
                <w:rFonts w:ascii="Times New Roman" w:hAnsi="Times New Roman"/>
              </w:rPr>
              <w:t>метовс</w:t>
            </w:r>
            <w:proofErr w:type="spellEnd"/>
            <w:r w:rsidR="00871148">
              <w:rPr>
                <w:rFonts w:ascii="Times New Roman" w:hAnsi="Times New Roman"/>
              </w:rPr>
              <w:t xml:space="preserve"> ясной цветовой окраской.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510"/>
        </w:trPr>
        <w:tc>
          <w:tcPr>
            <w:tcW w:w="1560" w:type="dxa"/>
            <w:vMerge w:val="restart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BC6CD0">
              <w:rPr>
                <w:rFonts w:ascii="Times New Roman" w:hAnsi="Times New Roman"/>
                <w:b/>
                <w:sz w:val="24"/>
              </w:rPr>
              <w:t>Композиция Станковая</w:t>
            </w: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11.11</w:t>
            </w:r>
            <w:r w:rsidRPr="00BC6CD0">
              <w:rPr>
                <w:rFonts w:ascii="Times New Roman" w:hAnsi="Times New Roman"/>
              </w:rPr>
              <w:t xml:space="preserve">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09.12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="0087114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  <w:szCs w:val="28"/>
              </w:rPr>
              <w:lastRenderedPageBreak/>
              <w:t>Композиция на тему</w:t>
            </w:r>
            <w:proofErr w:type="gramStart"/>
            <w:r>
              <w:rPr>
                <w:rStyle w:val="c1"/>
                <w:rFonts w:ascii="Times New Roman" w:hAnsi="Times New Roman"/>
                <w:szCs w:val="28"/>
              </w:rPr>
              <w:t xml:space="preserve"> :</w:t>
            </w:r>
            <w:proofErr w:type="gramEnd"/>
            <w:r>
              <w:rPr>
                <w:rStyle w:val="c1"/>
                <w:rFonts w:ascii="Times New Roman" w:hAnsi="Times New Roman"/>
                <w:szCs w:val="28"/>
              </w:rPr>
              <w:t xml:space="preserve"> «Музыкальная планета»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  <w:lang w:val="en-US"/>
              </w:rPr>
              <w:t>WhatsApp</w:t>
            </w:r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  <w:vMerge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Сюжетн</w:t>
            </w:r>
            <w:proofErr w:type="gramStart"/>
            <w:r>
              <w:rPr>
                <w:rFonts w:ascii="Times New Roman" w:hAnsi="Times New Roman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тематическая композиция «Народные праздники»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Style w:val="c1"/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  <w:vMerge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П</w:t>
            </w:r>
            <w:r w:rsidRPr="00BC6CD0">
              <w:rPr>
                <w:rFonts w:ascii="Times New Roman" w:hAnsi="Times New Roman"/>
              </w:rPr>
              <w:t>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Графическая композиция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8"/>
              </w:rPr>
              <w:t>Книжная иллюстрация.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Скульптура</w:t>
            </w: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  <w:r w:rsidRPr="00BC6CD0">
              <w:rPr>
                <w:rFonts w:ascii="Times New Roman" w:hAnsi="Times New Roman"/>
              </w:rPr>
              <w:t xml:space="preserve"> 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BC6CD0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»Человек и животное»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Композиция « Шут»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П</w:t>
            </w:r>
            <w:r w:rsidRPr="00BC6CD0">
              <w:rPr>
                <w:rFonts w:ascii="Times New Roman" w:hAnsi="Times New Roman"/>
              </w:rPr>
              <w:t>П</w:t>
            </w:r>
          </w:p>
        </w:tc>
        <w:tc>
          <w:tcPr>
            <w:tcW w:w="1134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3827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Сказочный образ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  <w:p w:rsidR="00FD0E77" w:rsidRPr="001C322E" w:rsidRDefault="00FD0E77" w:rsidP="00871148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Релье</w:t>
            </w:r>
            <w:proofErr w:type="gramStart"/>
            <w:r>
              <w:rPr>
                <w:rFonts w:ascii="Times New Roman" w:hAnsi="Times New Roman"/>
                <w:szCs w:val="28"/>
              </w:rPr>
              <w:t>ф-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многофигурная  композиция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Беседы об искусстве</w:t>
            </w: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1ДПП</w:t>
            </w:r>
          </w:p>
        </w:tc>
        <w:tc>
          <w:tcPr>
            <w:tcW w:w="1134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827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Металл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Керамика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Дерево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Динамические виды искусства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285"/>
        </w:trPr>
        <w:tc>
          <w:tcPr>
            <w:tcW w:w="156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6CD0">
              <w:rPr>
                <w:rFonts w:ascii="Times New Roman" w:hAnsi="Times New Roman"/>
                <w:b/>
              </w:rPr>
              <w:t>История Искусств</w:t>
            </w: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511</w:t>
            </w:r>
            <w:r w:rsidRPr="00BC6CD0">
              <w:rPr>
                <w:rFonts w:ascii="Times New Roman" w:hAnsi="Times New Roman"/>
              </w:rPr>
              <w:t xml:space="preserve"> 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2.11</w:t>
            </w:r>
            <w:r w:rsidRPr="00BC6CD0">
              <w:rPr>
                <w:rFonts w:ascii="Times New Roman" w:hAnsi="Times New Roman"/>
              </w:rPr>
              <w:t xml:space="preserve">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  <w:r w:rsidRPr="00BC6CD0">
              <w:rPr>
                <w:rFonts w:ascii="Times New Roman" w:hAnsi="Times New Roman"/>
              </w:rPr>
              <w:t xml:space="preserve"> 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3827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Канон в живописи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Канон в ску</w:t>
            </w:r>
            <w:r w:rsidR="00871148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>ьптуре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Амарнский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период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Декоративно прикладное искусство</w:t>
            </w:r>
            <w:r w:rsidR="00871148">
              <w:rPr>
                <w:rFonts w:ascii="Times New Roman" w:hAnsi="Times New Roman"/>
                <w:szCs w:val="28"/>
              </w:rPr>
              <w:t xml:space="preserve"> Месопотамия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  <w:tr w:rsidR="00FD0E77" w:rsidRPr="00BC6CD0" w:rsidTr="00871148">
        <w:trPr>
          <w:trHeight w:val="971"/>
        </w:trPr>
        <w:tc>
          <w:tcPr>
            <w:tcW w:w="156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 xml:space="preserve"> ДПП</w:t>
            </w:r>
          </w:p>
        </w:tc>
        <w:tc>
          <w:tcPr>
            <w:tcW w:w="1134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243A7">
              <w:rPr>
                <w:rFonts w:ascii="Times New Roman" w:hAnsi="Times New Roman"/>
              </w:rPr>
              <w:t>1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</w:t>
            </w:r>
          </w:p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1</w:t>
            </w:r>
            <w:r w:rsidRPr="00A243A7">
              <w:rPr>
                <w:rFonts w:ascii="Times New Roman" w:hAnsi="Times New Roman"/>
              </w:rPr>
              <w:t>8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BC6CD0">
              <w:rPr>
                <w:rFonts w:ascii="Times New Roman" w:hAnsi="Times New Roman"/>
              </w:rPr>
              <w:t xml:space="preserve">     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6CD0">
              <w:rPr>
                <w:rFonts w:ascii="Times New Roman" w:hAnsi="Times New Roman"/>
              </w:rPr>
              <w:t>2</w:t>
            </w:r>
            <w:r w:rsidRPr="00A243A7">
              <w:rPr>
                <w:rFonts w:ascii="Times New Roman" w:hAnsi="Times New Roman"/>
              </w:rPr>
              <w:t>5</w:t>
            </w:r>
            <w:r w:rsidRPr="00BC6CD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3827" w:type="dxa"/>
          </w:tcPr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К.Коровин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М.Врубель</w:t>
            </w:r>
          </w:p>
          <w:p w:rsidR="00FD0E77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«Мир искусства»</w:t>
            </w:r>
          </w:p>
          <w:p w:rsidR="00FD0E77" w:rsidRPr="00BC6CD0" w:rsidRDefault="00871148" w:rsidP="00871148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«Союз русских художников»</w:t>
            </w:r>
          </w:p>
        </w:tc>
        <w:tc>
          <w:tcPr>
            <w:tcW w:w="1276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0E77" w:rsidRPr="00BC6CD0" w:rsidRDefault="00FD0E77" w:rsidP="008711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BC6CD0">
              <w:rPr>
                <w:rFonts w:ascii="Times New Roman" w:hAnsi="Times New Roman"/>
              </w:rPr>
              <w:t>WhatsApp</w:t>
            </w:r>
            <w:proofErr w:type="spellEnd"/>
          </w:p>
        </w:tc>
      </w:tr>
    </w:tbl>
    <w:p w:rsidR="001459F5" w:rsidRPr="00BC21ED" w:rsidRDefault="001459F5" w:rsidP="001459F5">
      <w:pPr>
        <w:rPr>
          <w:rFonts w:ascii="Times New Roman" w:hAnsi="Times New Roman"/>
        </w:rPr>
      </w:pPr>
    </w:p>
    <w:sectPr w:rsidR="001459F5" w:rsidRPr="00BC21ED" w:rsidSect="00CD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48"/>
    <w:rsid w:val="00004574"/>
    <w:rsid w:val="000859CA"/>
    <w:rsid w:val="000C3D2B"/>
    <w:rsid w:val="001459F5"/>
    <w:rsid w:val="00160901"/>
    <w:rsid w:val="001C322E"/>
    <w:rsid w:val="001D304D"/>
    <w:rsid w:val="001D751F"/>
    <w:rsid w:val="00244C6E"/>
    <w:rsid w:val="00275BBC"/>
    <w:rsid w:val="00280FB9"/>
    <w:rsid w:val="002B31BD"/>
    <w:rsid w:val="00321430"/>
    <w:rsid w:val="00434B01"/>
    <w:rsid w:val="00491603"/>
    <w:rsid w:val="00497740"/>
    <w:rsid w:val="004A1F05"/>
    <w:rsid w:val="004D0F12"/>
    <w:rsid w:val="00596D7E"/>
    <w:rsid w:val="005A464B"/>
    <w:rsid w:val="005E13F4"/>
    <w:rsid w:val="00606553"/>
    <w:rsid w:val="00636589"/>
    <w:rsid w:val="006961B4"/>
    <w:rsid w:val="00722F92"/>
    <w:rsid w:val="007251D6"/>
    <w:rsid w:val="007553C5"/>
    <w:rsid w:val="00766B8A"/>
    <w:rsid w:val="007956CC"/>
    <w:rsid w:val="00827153"/>
    <w:rsid w:val="00841B0A"/>
    <w:rsid w:val="00871148"/>
    <w:rsid w:val="00884755"/>
    <w:rsid w:val="00912C38"/>
    <w:rsid w:val="00934856"/>
    <w:rsid w:val="0094054F"/>
    <w:rsid w:val="0094594C"/>
    <w:rsid w:val="00947D15"/>
    <w:rsid w:val="009749DE"/>
    <w:rsid w:val="009C26A8"/>
    <w:rsid w:val="009E4A30"/>
    <w:rsid w:val="00A243A7"/>
    <w:rsid w:val="00A46183"/>
    <w:rsid w:val="00A84908"/>
    <w:rsid w:val="00A86738"/>
    <w:rsid w:val="00A867F0"/>
    <w:rsid w:val="00AD735D"/>
    <w:rsid w:val="00AE70B1"/>
    <w:rsid w:val="00AE74AC"/>
    <w:rsid w:val="00B04197"/>
    <w:rsid w:val="00B47A06"/>
    <w:rsid w:val="00B65F44"/>
    <w:rsid w:val="00BB2CAF"/>
    <w:rsid w:val="00BC21ED"/>
    <w:rsid w:val="00BC6CD0"/>
    <w:rsid w:val="00C607E8"/>
    <w:rsid w:val="00C842B6"/>
    <w:rsid w:val="00CC3FC1"/>
    <w:rsid w:val="00CD2751"/>
    <w:rsid w:val="00D16781"/>
    <w:rsid w:val="00D2250E"/>
    <w:rsid w:val="00D2750D"/>
    <w:rsid w:val="00D71FD7"/>
    <w:rsid w:val="00DC4C79"/>
    <w:rsid w:val="00DE4B88"/>
    <w:rsid w:val="00DF1CE5"/>
    <w:rsid w:val="00DF3434"/>
    <w:rsid w:val="00E17B4D"/>
    <w:rsid w:val="00E8043B"/>
    <w:rsid w:val="00EA22FA"/>
    <w:rsid w:val="00EF1676"/>
    <w:rsid w:val="00F602CC"/>
    <w:rsid w:val="00F61AA7"/>
    <w:rsid w:val="00F67EC6"/>
    <w:rsid w:val="00F70A66"/>
    <w:rsid w:val="00F77436"/>
    <w:rsid w:val="00FA29F9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59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9F5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39"/>
    <w:rsid w:val="001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04D"/>
    <w:rPr>
      <w:sz w:val="22"/>
      <w:szCs w:val="22"/>
      <w:lang w:eastAsia="en-US"/>
    </w:rPr>
  </w:style>
  <w:style w:type="character" w:styleId="a5">
    <w:name w:val="Subtle Emphasis"/>
    <w:basedOn w:val="a0"/>
    <w:uiPriority w:val="19"/>
    <w:qFormat/>
    <w:rsid w:val="001D304D"/>
    <w:rPr>
      <w:i/>
      <w:iCs/>
      <w:color w:val="404040"/>
    </w:rPr>
  </w:style>
  <w:style w:type="character" w:customStyle="1" w:styleId="c1">
    <w:name w:val="c1"/>
    <w:basedOn w:val="a0"/>
    <w:rsid w:val="00F7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5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59F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9F5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39"/>
    <w:rsid w:val="001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04D"/>
    <w:rPr>
      <w:sz w:val="22"/>
      <w:szCs w:val="22"/>
      <w:lang w:eastAsia="en-US"/>
    </w:rPr>
  </w:style>
  <w:style w:type="character" w:styleId="a5">
    <w:name w:val="Subtle Emphasis"/>
    <w:basedOn w:val="a0"/>
    <w:uiPriority w:val="19"/>
    <w:qFormat/>
    <w:rsid w:val="001D304D"/>
    <w:rPr>
      <w:i/>
      <w:iCs/>
      <w:color w:val="404040"/>
    </w:rPr>
  </w:style>
  <w:style w:type="character" w:customStyle="1" w:styleId="c1">
    <w:name w:val="c1"/>
    <w:basedOn w:val="a0"/>
    <w:rsid w:val="00F7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ownloads\&#1055;&#1083;&#1072;&#1085;%20&#1076;&#1080;&#1089;&#1090;&#1072;&#1085;&#1094;&#1080;&#1086;&#1085;&#1085;&#1086;&#1081;%20&#1088;&#1072;&#1073;&#1086;&#1090;&#1099;&#1089;%2008.11%20&#1087;&#1086;%2008%2012.2021&#1075;%20&#1064;&#1072;&#1092;&#1080;&#1082;&#1086;&#1074;&#1072;%20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C19E-7F28-4CD7-A829-75ECC856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дистанционной работыс 08.11 по 08 12.2021г Шафикова Р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2021-11-08T05:05:00Z</dcterms:created>
  <dcterms:modified xsi:type="dcterms:W3CDTF">2021-11-08T05:09:00Z</dcterms:modified>
</cp:coreProperties>
</file>